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การออกใบอนุญาตประกอบกิจการสถานีบริการน้ำมัน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ระยะที่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1 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ขั้นตอนออกคำสั่งรับคำขอรับใบอนุญาต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)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A8107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องค์การบริหารส่วนตำบลระโนด</w:t>
      </w:r>
      <w:r w:rsidR="00A8107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อำเภอระโนด</w:t>
      </w:r>
      <w:r w:rsidR="00A8107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จังหวัดสงขลา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A8107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กระทรวงพลังงาน</w:t>
      </w:r>
    </w:p>
    <w:p w:rsidR="003F4A0D" w:rsidRPr="000C2AAC" w:rsidRDefault="009B7807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การออกใบอนุญาตประกอบกิจการสถานีบริการน้ำมัน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ระยะที่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1 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ขั้นตอนออกคำสั่งรับคำขอรับใบอนุญาต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องค์การบริหารส่วนตำบลระโนด</w:t>
      </w:r>
      <w:r w:rsidR="00A8107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อำเภอระโนด</w:t>
      </w:r>
      <w:r w:rsidR="00A81074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จังหวัดสงขลา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2556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กฎกระทรวงควบคุมไอน้ำมันเชื้อเพลิงพ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2550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และที่แก้ไขเพิ่มเติมและประกาศที่ออกตามกฎกระทรวงดังกล่าว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กฎกระทรวงระบบไฟฟ้าและระบบป้องกันอันตรายจากฟ้าผ่าของสถานที่ประกอบกิจการน้ำมันพ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2556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กฎกระทรวงสถานีบริการน้ำมันเชื้อเพลิงพ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2552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และประกาศที่ออกตามกฎกระทรวงดังกล่าว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3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2556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3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2557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พระราชบัญญัติควบคุมน้ำมันเชื้อเพลิงพ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2542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ไม่มี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การออกใบอนุญาตประกอบกิจการสถานีบริการน้ำมัน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ระยะที่๑ 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ขั้นตอนการออกคำสั่งคำขอรับใบอนุญาต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องค์การบริหารส่วนตำบลระโนดอำเภอระโนดจังหวัดสงขลาสำเนาคู่มือประชาชน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03/08/2015 16:35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ระโนด๒๘หมู่๔ถนนราษฎร์บำรุงตำบลระโนดอำเภอระโนดจังหวัดสงขลา๙๐๑๔๐หมายเลขโทรศัพท์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๐๗๔๓๙๒๗๗๗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ผู้ใดประสงค์จะประกอบกิจการสถานีบริการน้ำมันประเภทก</w:t>
      </w:r>
      <w:r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</w:t>
      </w:r>
      <w:r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คลักษณะที่สองและจลักษณะที่สองต้องยื่นขออนุญาตและต้องได้รับใบอนุญาตก่อนจึงเก็บน้ำมันได้ซึ่ง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ถานีบริการน้ำมันประเภทกหมายถึงสถานีบริการน้ำมันที่ให้บริการแก่ยานพาหนะทางบกซึ่งตั้งอยู่ในพื้นที่ที่ติดเขตทางหลวงหรือถนนสาธารณะด้านที่ใช้เป็นทางเข้าและทางออกสำหรับยานพาหนะที่มีความกว้างของถนนไม่น้อยกว่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มตรหรือติดเขตถนนส่วนบุคคลด้านที่ใช้เป็นทางเข้าและทางออกสำหรับยานพาหนะที่มีความกว้างของถนนไม่น้อยกว่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เมตรและเก็บน้ำมันไว้ในถังเก็บน้ำมันใต้พื้นดิน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ถานีบริการน้ำมันประเภทขหมายถึงสถานีบริการน้ำมันที่ให้บริการแก่ยานพาหนะทางบกซึ่งตั้งอยู่ในพื้นที่ที่ติดเขตถนนสาธารณะด้านที่ใช้เป็นทางเข้าและทางออกสำหรับยานพาหนะที่มีความกว้างของถนนน้อยกว่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มตรหรือติดเขตถนนส่วนบุคคลด้านที่ใช้เป็นทางเข้าและทางออกสำหรับยานพาหนะที่มีความกว้างของถนนน้อยกว่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เมตรและเก็บน้ำมันไว้ในถังเก็บน้ำมันใต้พื้นดิน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ถานีบริการน้ำมันประเภทคลักษณะที่สองหมายถึงสถานีบริการน้ำมันที่ให้บริการแก่ยานพาหนะทางบกที่เก็บน้ำมันที่มีปริมาณ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10,000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ลิตรขึ้นไปไว้ในถังเก็บน้ำมันเหนือพื้นดินและจะเก็บน้ำมันที่มีปริมาณไม่เกิน </w:t>
      </w:r>
      <w:r w:rsidRPr="000C2AAC">
        <w:rPr>
          <w:rFonts w:asciiTheme="minorBidi" w:hAnsiTheme="minorBidi"/>
          <w:noProof/>
          <w:sz w:val="32"/>
          <w:szCs w:val="32"/>
        </w:rPr>
        <w:t>5,000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ลิตรไว้ในถังเก็บน้ำมันใต้พื้นดินอีกด้วยก็ได้การเก็บน้ำมันไว้ในถังเก็บน้ำมันเหนือพื้นดินให้เก็บได้เฉพาะน้ำมันชนิดไวไฟปานกลางหรือชนิดไวไฟน้อยเท่านั้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สถานีบริการน้ำมันประเภทจลักษณะที่สองหมายถึงสถานีบริการน้ำมันที่เก็บน้ำมันที่มีปริมาณเกิน </w:t>
      </w:r>
      <w:r w:rsidRPr="000C2AAC">
        <w:rPr>
          <w:rFonts w:asciiTheme="minorBidi" w:hAnsiTheme="minorBidi"/>
          <w:noProof/>
          <w:sz w:val="32"/>
          <w:szCs w:val="32"/>
        </w:rPr>
        <w:t>10,000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ลิตรขึ้นไปไว้ในถังเก็บน้ำมันเหนือพื้นดินถังเก็บน้ำมันใต้พื้นดินหรือถังเก็บน้ำมันที่ติดตั้งภายในโป๊ะเหล็กเพื่อให้บริการแก่เรือการเก็บน้ำมันไว้ในถังเก็บน้ำมันเหนือพื้นดินหรือถังเก็บน้ำมันที่ติดตั้งภายในโป๊ะเหล็กให้เก็บได้เฉพาะน้ำมันชนิดไวไฟปานกลางหรือชนิดไวไฟน้อยเท่านั้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ผนผังบริเวณแบบก่อสร้างและรายการคำนวณต้องมีลักษณะเป็นไปตามกฎกระทรวงสถานีบริการน้ำมันเชื้อเพลิง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2552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>: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หากเห็นว่าคำขอไม่ถูกต้องหรือยังขาดเอกสารหรือหลักฐานใดและไม่อาจแก้ไข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ทั้งนี้จะมีการแจ้งผลการพิจารณาให้ผู้ยื่นคำขอทราบภายใน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วันนับแต่วันที่พิจารณาแล้วเสร็จทางจดหมายอิเล็กทรอนิคส์ </w:t>
      </w:r>
      <w:r w:rsidRPr="000C2AAC">
        <w:rPr>
          <w:rFonts w:asciiTheme="minorBidi" w:hAnsiTheme="minorBidi"/>
          <w:noProof/>
          <w:sz w:val="32"/>
          <w:szCs w:val="32"/>
        </w:rPr>
        <w:t xml:space="preserve">(Email)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ติดแสตมป์สำหรับค่าไปรษณีย์ลงทะเบียนตามอัตราของบริษัทไปรษณีย์ไทยจำกัดกำหนด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รับคำขอและตรวจสอบความถูกต้องของคำขอและ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องค์การบริหารส่วนตำบลระโนดอำเภอระโนดจังหวัดสงขลา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เจ้าหน้าที่ผู้รับผิดชอบพิจารณา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ตรวจสอบ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เอกสารหลักฐานประกอบคำขอ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ตรวจสอบสถานที่เบื้องต้น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แผนผังโดยสังเขป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แผนผังบริเวณ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แบบระบบไฟฟ้าระบบป้องกันอันตรายจากฟ้าผ่า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สิ่งปลูกสร้างอื่นแล้วแต่กรณี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รายการคำนวณความมั่นคงแข็งแรงและระบบที่เกี่ยวข้อง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42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องค์การบริหารส่วนตำบลระโนดอำเภอระโนดจังหวัดสงขลา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ลงนามในหนังสือแจ้งผลการพิจารณา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องค์การบริหารส่วนตำบลระโนดอำเภอระโนดจังหวัดสงขลา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บุคคล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กรมพัฒนาธุรกิจ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การค้า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กรณีนิติบุคคล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ออกให้ไม่เกิน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6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เดือน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คำขอรับใบอนุญาตประกอบกิจการ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๑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ผู้มีอำนาจลงนาม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พร้อมสำเนาบัตรประจำตัวประชาชนของผู้มอบอำนาจและผู้รับมอบอำนาจ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พร้อมปิดอากรแสตมป์ตามประมวลรัษฎากร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สำเนาเอกสารแสดงสิทธิใช้ที่ดินเช่นโฉนดที่ดิน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๓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๓ก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๑เป็นต้น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กรมที่ดิน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สำเนาเอกสารแสดงว่าผู้ขอรับใบอนุญาตมีสิทธิ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ใช้ที่ดินหรือหนังสือยินยอมให้ใช้ที่ดินหรือหนังสือยินยอมจากหน่วยงานที่มีหน้าที่ดูแลและรับผิดชอบที่ดินดังกล่าว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สำเนาหนังสือแจ้งการตรวจสอบการใช้ประโยชน์ที่ดินตามกฎหมายว่าด้วยการผังเมือง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กรมโยธาธิการและผังเมือง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โดยสังเขปแผนผังบริเวณและ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แบบระบบไฟฟ้าระบ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ป้องกันอันตรายจากฟ้าผ่าและสิ่งปลูกสร้างอื่นแล้วแต่กรณี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รายการคำนวณความมั่นคงแข็งแรงและระบบที่เกี่ยวข้อง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หนังสือรับรองของวิศวกรพร้อมสำเนาใบอนุญาตประกอบวิชาชีพวิศวกรรมควบคุม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รับรองสำเนาถูกต้องที่ใบอนุญาต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ให้นำมายื่นก่อนพิจารณาออกใบอนุญาต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อื่นๆ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ระโนด๒๘หมู่๔ถนนราษฎร์บำรุงตำบลระโนดอำเภอระโนดจังหวัดสงขลา๙๐๑๔๐หมายเลขโทรศัพท์๐๗๔๓๙๒๗๗๗หรือ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www.ranode.go.th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๑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๒๕๕๖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17/08/2558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องค์การบริหารส่วนตำบลระโนดอำเภอระโนดจังหวัดสงขลาสถ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E64" w:rsidRDefault="009A3E64" w:rsidP="00C81DB8">
      <w:pPr>
        <w:spacing w:after="0" w:line="240" w:lineRule="auto"/>
      </w:pPr>
      <w:r>
        <w:separator/>
      </w:r>
    </w:p>
  </w:endnote>
  <w:endnote w:type="continuationSeparator" w:id="1">
    <w:p w:rsidR="009A3E64" w:rsidRDefault="009A3E6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-Layiji_KutLaiMuu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E64" w:rsidRDefault="009A3E64" w:rsidP="00C81DB8">
      <w:pPr>
        <w:spacing w:after="0" w:line="240" w:lineRule="auto"/>
      </w:pPr>
      <w:r>
        <w:separator/>
      </w:r>
    </w:p>
  </w:footnote>
  <w:footnote w:type="continuationSeparator" w:id="1">
    <w:p w:rsidR="009A3E64" w:rsidRDefault="009A3E6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9B7807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A81074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A8107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6F0D24"/>
    <w:rsid w:val="00707AED"/>
    <w:rsid w:val="00712638"/>
    <w:rsid w:val="00760D0B"/>
    <w:rsid w:val="00761FD0"/>
    <w:rsid w:val="00763C0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A3E64"/>
    <w:rsid w:val="009B06C0"/>
    <w:rsid w:val="009B68CC"/>
    <w:rsid w:val="009B7715"/>
    <w:rsid w:val="009B7807"/>
    <w:rsid w:val="00A05B9B"/>
    <w:rsid w:val="00A10CDA"/>
    <w:rsid w:val="00A13B6C"/>
    <w:rsid w:val="00A47E94"/>
    <w:rsid w:val="00A8107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5639F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HomeUser</cp:lastModifiedBy>
  <cp:revision>4</cp:revision>
  <cp:lastPrinted>2015-08-19T08:55:00Z</cp:lastPrinted>
  <dcterms:created xsi:type="dcterms:W3CDTF">2015-08-17T09:12:00Z</dcterms:created>
  <dcterms:modified xsi:type="dcterms:W3CDTF">2015-08-19T08:56:00Z</dcterms:modified>
</cp:coreProperties>
</file>